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30" w:rsidRDefault="00606886" w:rsidP="00B71453">
      <w:pPr>
        <w:bidi/>
        <w:jc w:val="center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  <w:lang w:bidi="ar-LB"/>
        </w:rPr>
        <w:t xml:space="preserve">ورقة عمل في اللغة العربية </w:t>
      </w:r>
    </w:p>
    <w:p w:rsidR="00606886" w:rsidRDefault="00606886" w:rsidP="00606886">
      <w:pPr>
        <w:bidi/>
        <w:jc w:val="center"/>
        <w:rPr>
          <w:sz w:val="48"/>
          <w:szCs w:val="48"/>
          <w:rtl/>
          <w:lang w:bidi="ar-LB"/>
        </w:rPr>
      </w:pPr>
      <w:r>
        <w:rPr>
          <w:rFonts w:hint="cs"/>
          <w:sz w:val="48"/>
          <w:szCs w:val="48"/>
          <w:rtl/>
          <w:lang w:bidi="ar-LB"/>
        </w:rPr>
        <w:t>نص الحوت الازرق</w:t>
      </w:r>
    </w:p>
    <w:p w:rsidR="000F2630" w:rsidRDefault="000F2630" w:rsidP="000F2630">
      <w:pPr>
        <w:bidi/>
        <w:rPr>
          <w:sz w:val="48"/>
          <w:szCs w:val="48"/>
          <w:rtl/>
          <w:lang w:bidi="ar-LB"/>
        </w:rPr>
      </w:pPr>
      <w:r>
        <w:rPr>
          <w:rFonts w:hint="cs"/>
          <w:sz w:val="48"/>
          <w:szCs w:val="48"/>
          <w:rtl/>
          <w:lang w:bidi="ar-LB"/>
        </w:rPr>
        <w:t>اجب عن الاسئلة التالية :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س1 أَيْنَ يَعيشُ الْحوتُ الْأَزْرَقُ ؟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2"/>
          <w:szCs w:val="2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__________________________________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س2 ماذا يَأْكُلُ الْحوتُ الْأَزْرَقُ ؟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__________________________________</w:t>
      </w:r>
      <w:r w:rsidRPr="00606886">
        <w:rPr>
          <w:rFonts w:cs="Traditional Arabic" w:hint="cs"/>
          <w:b/>
          <w:bCs/>
          <w:sz w:val="2"/>
          <w:szCs w:val="2"/>
          <w:rtl/>
          <w:lang w:bidi="ar-LB"/>
        </w:rPr>
        <w:t>__________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س3 ماذا يَمْنَعُ الْقانون؟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2"/>
          <w:szCs w:val="2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__________________________________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س4 لماذا يَعْتَقِدُ الْعُلَماءُ أَنَّ الْحوتَ الْأَزْرَقَ سَيَنْقَرِضُ؟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2"/>
          <w:szCs w:val="2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__________________________________</w:t>
      </w:r>
    </w:p>
    <w:p w:rsidR="00606886" w:rsidRDefault="00606886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</w:p>
    <w:p w:rsidR="00606886" w:rsidRDefault="00606886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</w:p>
    <w:p w:rsidR="00606886" w:rsidRDefault="00606886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lastRenderedPageBreak/>
        <w:t>س5 أَكْمِل الْعِبارات الْآتِيَة:</w:t>
      </w:r>
    </w:p>
    <w:p w:rsidR="000F2630" w:rsidRPr="00606886" w:rsidRDefault="000F2630" w:rsidP="000F2630">
      <w:pPr>
        <w:bidi/>
        <w:rPr>
          <w:b/>
          <w:bCs/>
          <w:sz w:val="44"/>
          <w:szCs w:val="44"/>
          <w:rtl/>
        </w:rPr>
      </w:pPr>
      <w:r w:rsidRPr="00606886">
        <w:rPr>
          <w:rFonts w:cs="Traditional Arabic" w:hint="cs"/>
          <w:b/>
          <w:bCs/>
          <w:sz w:val="44"/>
          <w:szCs w:val="44"/>
          <w:rtl/>
          <w:lang w:bidi="ar-LB"/>
        </w:rPr>
        <w:t>لا توجَد _____ لِلْحوت ، وَهُوَ يَفْتَحُ ______ ، فَيَدْخُلُ فيهِ الْماءُ والْآلافُ مِنَ _____ ثُمَّ يُغْلِقُهُ، فَيَنْدَفِعُ الْماءُ عَبْرَ ______ بِجِسْمِهِ ، ويَبْقَى الكريل فَـ______.</w:t>
      </w:r>
    </w:p>
    <w:p w:rsidR="000F2630" w:rsidRPr="00606886" w:rsidRDefault="00606886" w:rsidP="000F2630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*************************************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س6 اذا كانَ الْحوت الْأَزْرَق يَأْكُلُ حَيْوانات بَحْرية تُسَمّى " الكريل" ، فانَّهُ مِنَ الْمُمْكِن أن يأكُلَ</w:t>
      </w:r>
    </w:p>
    <w:p w:rsidR="000F2630" w:rsidRDefault="00925BEF" w:rsidP="000F2630">
      <w:pPr>
        <w:bidi/>
        <w:rPr>
          <w:rFonts w:cstheme="minorBidi"/>
          <w:b/>
          <w:bCs/>
          <w:sz w:val="48"/>
          <w:szCs w:val="48"/>
          <w:rtl/>
        </w:rPr>
      </w:pPr>
      <w:r w:rsidRPr="00925BEF">
        <w:rPr>
          <w:b/>
          <w:bCs/>
          <w:noProof/>
          <w:sz w:val="48"/>
          <w:szCs w:val="48"/>
          <w:rtl/>
          <w:lang w:bidi="ar-SA"/>
        </w:rPr>
        <w:pict>
          <v:rect id="_x0000_s1033" style="position:absolute;left:0;text-align:left;margin-left:68.25pt;margin-top:6.5pt;width:21.75pt;height:21.75pt;z-index:251667456"/>
        </w:pict>
      </w: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2" style="position:absolute;left:0;text-align:left;margin-left:177.75pt;margin-top:6.5pt;width:21.75pt;height:21.75pt;z-index:251666432"/>
        </w:pict>
      </w: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1" style="position:absolute;left:0;text-align:left;margin-left:296.25pt;margin-top:6.5pt;width:21.75pt;height:21.75pt;z-index:251665408"/>
        </w:pict>
      </w: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0" style="position:absolute;left:0;text-align:left;margin-left:420pt;margin-top:6.5pt;width:21.75pt;height:21.75pt;z-index:251664384"/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السَّحالي            الْأَسماك             الْعَصافير          الْفِئْران</w:t>
      </w:r>
    </w:p>
    <w:p w:rsidR="00606886" w:rsidRPr="00606886" w:rsidRDefault="00606886" w:rsidP="00606886">
      <w:pPr>
        <w:bidi/>
        <w:rPr>
          <w:rFonts w:cstheme="minorBidi"/>
          <w:b/>
          <w:bCs/>
          <w:sz w:val="48"/>
          <w:szCs w:val="48"/>
          <w:rtl/>
        </w:rPr>
      </w:pPr>
      <w:r>
        <w:rPr>
          <w:rFonts w:cstheme="minorBidi" w:hint="cs"/>
          <w:b/>
          <w:bCs/>
          <w:sz w:val="48"/>
          <w:szCs w:val="48"/>
          <w:rtl/>
        </w:rPr>
        <w:t>********************************************</w:t>
      </w: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</w:t>
      </w:r>
      <w:r w:rsidR="00606886">
        <w:rPr>
          <w:rFonts w:cstheme="minorBidi" w:hint="cs"/>
          <w:b/>
          <w:bCs/>
          <w:sz w:val="48"/>
          <w:szCs w:val="48"/>
          <w:rtl/>
        </w:rPr>
        <w:t>7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مرادف كَلِمَة (يَنْقَرِضُ) هُوَ:</w:t>
      </w:r>
    </w:p>
    <w:p w:rsidR="000F2630" w:rsidRDefault="00925BEF" w:rsidP="000F2630">
      <w:pPr>
        <w:bidi/>
        <w:rPr>
          <w:rFonts w:cstheme="minorBidi"/>
          <w:b/>
          <w:bCs/>
          <w:sz w:val="48"/>
          <w:szCs w:val="48"/>
          <w:rtl/>
        </w:rPr>
      </w:pP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6" style="position:absolute;left:0;text-align:left;margin-left:62.25pt;margin-top:2pt;width:21.75pt;height:21.75pt;z-index:251670528"/>
        </w:pict>
      </w: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5" style="position:absolute;left:0;text-align:left;margin-left:348.75pt;margin-top:2pt;width:21.75pt;height:21.75pt;z-index:251669504"/>
        </w:pict>
      </w: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4" style="position:absolute;left:0;text-align:left;margin-left:420pt;margin-top:2pt;width:21.75pt;height:21.75pt;z-index:251668480"/>
        </w:pict>
      </w:r>
      <w:r w:rsid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يَتَكاثَرُ     </w: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يَموت وَيَخْتَفي عن وَجْه الْكُرة الْأَرضِيَة        يَعيشُ</w:t>
      </w:r>
    </w:p>
    <w:p w:rsidR="00606886" w:rsidRPr="00606886" w:rsidRDefault="00606886" w:rsidP="00606886">
      <w:pPr>
        <w:bidi/>
        <w:rPr>
          <w:rFonts w:cstheme="minorBidi"/>
          <w:b/>
          <w:bCs/>
          <w:sz w:val="48"/>
          <w:szCs w:val="48"/>
          <w:rtl/>
        </w:rPr>
      </w:pPr>
      <w:r>
        <w:rPr>
          <w:rFonts w:cstheme="minorBidi" w:hint="cs"/>
          <w:b/>
          <w:bCs/>
          <w:sz w:val="48"/>
          <w:szCs w:val="48"/>
          <w:rtl/>
        </w:rPr>
        <w:t>*******************************************</w:t>
      </w: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</w:t>
      </w:r>
      <w:r w:rsidR="00606886">
        <w:rPr>
          <w:rFonts w:cstheme="minorBidi" w:hint="cs"/>
          <w:b/>
          <w:bCs/>
          <w:sz w:val="48"/>
          <w:szCs w:val="48"/>
          <w:rtl/>
        </w:rPr>
        <w:t>8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عِنْدَما يولَدُ الْحوتُ الْأَزْرَقُ يَكونُ حَجْمُهُ </w:t>
      </w:r>
    </w:p>
    <w:p w:rsidR="000F2630" w:rsidRPr="00606886" w:rsidRDefault="00925BEF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8" style="position:absolute;left:0;text-align:left;margin-left:239.25pt;margin-top:6.5pt;width:21.75pt;height:21.75pt;z-index:251672576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7" style="position:absolute;left:0;text-align:left;margin-left:416.25pt;margin-top:6.5pt;width:21.75pt;height:21.75pt;z-index:251671552"/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أَكبَرُ مِنَ</w:t>
      </w:r>
      <w:r w:rsid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الْفيل الْكَبير       </w: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أَكْبَر مِن الطِّفْل الصَّغير</w:t>
      </w:r>
    </w:p>
    <w:p w:rsidR="00606886" w:rsidRDefault="00925BEF" w:rsidP="00606886">
      <w:pPr>
        <w:bidi/>
        <w:rPr>
          <w:rFonts w:cstheme="minorBidi"/>
          <w:b/>
          <w:bCs/>
          <w:sz w:val="48"/>
          <w:szCs w:val="48"/>
          <w:rtl/>
        </w:rPr>
      </w:pPr>
      <w:r w:rsidRPr="00925BEF"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39" style="position:absolute;left:0;text-align:left;margin-left:416.25pt;margin-top:-.5pt;width:21.75pt;height:21.75pt;z-index:251673600"/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 أَصْغَر مِنَ الْإِنْسان </w:t>
      </w: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lastRenderedPageBreak/>
        <w:t>س</w:t>
      </w:r>
      <w:r w:rsidR="00606886">
        <w:rPr>
          <w:rFonts w:cstheme="minorBidi" w:hint="cs"/>
          <w:b/>
          <w:bCs/>
          <w:sz w:val="48"/>
          <w:szCs w:val="48"/>
          <w:rtl/>
        </w:rPr>
        <w:t>9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نوع النَّص :</w:t>
      </w:r>
    </w:p>
    <w:p w:rsidR="000F2630" w:rsidRPr="00606886" w:rsidRDefault="00925BEF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1" style="position:absolute;left:0;text-align:left;margin-left:175.5pt;margin-top:7.05pt;width:21.75pt;height:21.75pt;z-index:251675648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2" style="position:absolute;left:0;text-align:left;margin-left:295.5pt;margin-top:7.05pt;width:21.75pt;height:21.75pt;z-index:251676672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3" style="position:absolute;left:0;text-align:left;margin-left:419.25pt;margin-top:7.05pt;width:21.75pt;height:21.75pt;z-index:251677696"/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قَصَصِيٌّ              عِلْمِيٌّ              شِعْرِيٌّ</w:t>
      </w:r>
    </w:p>
    <w:p w:rsidR="000F2630" w:rsidRPr="00606886" w:rsidRDefault="00606886" w:rsidP="00606886">
      <w:pPr>
        <w:bidi/>
        <w:rPr>
          <w:rFonts w:cstheme="minorBidi"/>
          <w:b/>
          <w:bCs/>
          <w:sz w:val="48"/>
          <w:szCs w:val="48"/>
          <w:rtl/>
        </w:rPr>
      </w:pPr>
      <w:r>
        <w:rPr>
          <w:rFonts w:cstheme="minorBidi" w:hint="cs"/>
          <w:b/>
          <w:bCs/>
          <w:sz w:val="48"/>
          <w:szCs w:val="48"/>
          <w:rtl/>
        </w:rPr>
        <w:t>*******************************************</w:t>
      </w: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</w:t>
      </w:r>
      <w:r w:rsidR="00606886">
        <w:rPr>
          <w:rFonts w:cstheme="minorBidi" w:hint="cs"/>
          <w:b/>
          <w:bCs/>
          <w:sz w:val="48"/>
          <w:szCs w:val="48"/>
          <w:rtl/>
        </w:rPr>
        <w:t>10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كُتِبَ النَّص بِأُسْلوب:</w:t>
      </w:r>
    </w:p>
    <w:p w:rsidR="000F2630" w:rsidRPr="00606886" w:rsidRDefault="00925BEF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4" style="position:absolute;left:0;text-align:left;margin-left:175.5pt;margin-top:6.3pt;width:21.75pt;height:21.75pt;z-index:251678720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5" style="position:absolute;left:0;text-align:left;margin-left:288.75pt;margin-top:6.3pt;width:21.75pt;height:21.75pt;z-index:251679744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6" style="position:absolute;left:0;text-align:left;margin-left:419.25pt;margin-top:6.3pt;width:21.75pt;height:21.75pt;z-index:251680768"/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السَّرْد                 الْحوار            السَّرْد والْحِوار</w:t>
      </w:r>
    </w:p>
    <w:p w:rsidR="000F2630" w:rsidRPr="00606886" w:rsidRDefault="00606886" w:rsidP="000F2630">
      <w:pPr>
        <w:bidi/>
        <w:rPr>
          <w:rFonts w:cstheme="minorBidi"/>
          <w:b/>
          <w:bCs/>
          <w:sz w:val="48"/>
          <w:szCs w:val="48"/>
          <w:rtl/>
        </w:rPr>
      </w:pPr>
      <w:r>
        <w:rPr>
          <w:rFonts w:cstheme="minorBidi" w:hint="cs"/>
          <w:b/>
          <w:bCs/>
          <w:sz w:val="48"/>
          <w:szCs w:val="48"/>
          <w:rtl/>
        </w:rPr>
        <w:t>******************************************</w:t>
      </w: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</w:t>
      </w:r>
      <w:r w:rsidR="00606886">
        <w:rPr>
          <w:rFonts w:cstheme="minorBidi" w:hint="cs"/>
          <w:b/>
          <w:bCs/>
          <w:sz w:val="48"/>
          <w:szCs w:val="48"/>
          <w:rtl/>
        </w:rPr>
        <w:t>11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هَدَف النَّص</w:t>
      </w:r>
    </w:p>
    <w:p w:rsidR="000F2630" w:rsidRPr="00606886" w:rsidRDefault="00925BEF" w:rsidP="000F2630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8" style="position:absolute;left:0;text-align:left;margin-left:103.5pt;margin-top:3.8pt;width:21.75pt;height:21.75pt;z-index:251682816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50" style="position:absolute;left:0;text-align:left;margin-left:422.25pt;margin-top:3.8pt;width:21.75pt;height:21.75pt;z-index:251684864"/>
        </w:pict>
      </w:r>
      <w:r>
        <w:rPr>
          <w:rFonts w:cs="Traditional Arabic"/>
          <w:b/>
          <w:bCs/>
          <w:noProof/>
          <w:sz w:val="48"/>
          <w:szCs w:val="48"/>
          <w:rtl/>
          <w:lang w:bidi="ar-SA"/>
        </w:rPr>
        <w:pict>
          <v:rect id="_x0000_s1049" style="position:absolute;left:0;text-align:left;margin-left:339pt;margin-top:3.8pt;width:21.75pt;height:21.75pt;z-index:251683840"/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SA"/>
        </w:rPr>
        <w:t xml:space="preserve">التسلية </w:t>
      </w:r>
      <w:r w:rsid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     </w: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إقْناعَنا بِأَنَّ الْحوت مِنَ الْأسماك      إعطاء مَعْلومات</w:t>
      </w:r>
    </w:p>
    <w:p w:rsidR="000F2630" w:rsidRPr="00606886" w:rsidRDefault="00606886" w:rsidP="000F2630">
      <w:pPr>
        <w:bidi/>
        <w:rPr>
          <w:rFonts w:cstheme="minorBidi"/>
          <w:b/>
          <w:bCs/>
          <w:sz w:val="48"/>
          <w:szCs w:val="48"/>
          <w:rtl/>
        </w:rPr>
      </w:pPr>
      <w:r>
        <w:rPr>
          <w:rFonts w:cstheme="minorBidi" w:hint="cs"/>
          <w:b/>
          <w:bCs/>
          <w:sz w:val="48"/>
          <w:szCs w:val="48"/>
          <w:rtl/>
        </w:rPr>
        <w:t>*****************************************</w:t>
      </w:r>
    </w:p>
    <w:p w:rsidR="000F2630" w:rsidRPr="00606886" w:rsidRDefault="000F2630" w:rsidP="00606886">
      <w:pPr>
        <w:bidi/>
        <w:rPr>
          <w:rFonts w:cs="Traditional Arabic"/>
          <w:b/>
          <w:bCs/>
          <w:sz w:val="48"/>
          <w:szCs w:val="48"/>
          <w:rtl/>
          <w:lang w:bidi="ar-LB"/>
        </w:rPr>
      </w:pP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>س</w:t>
      </w:r>
      <w:r w:rsidR="00606886">
        <w:rPr>
          <w:rFonts w:cstheme="minorBidi" w:hint="cs"/>
          <w:b/>
          <w:bCs/>
          <w:sz w:val="48"/>
          <w:szCs w:val="48"/>
          <w:rtl/>
        </w:rPr>
        <w:t>12</w:t>
      </w:r>
      <w:r w:rsidRPr="00606886">
        <w:rPr>
          <w:rFonts w:cs="Traditional Arabic" w:hint="cs"/>
          <w:b/>
          <w:bCs/>
          <w:sz w:val="48"/>
          <w:szCs w:val="48"/>
          <w:rtl/>
          <w:lang w:bidi="ar-LB"/>
        </w:rPr>
        <w:t xml:space="preserve"> هل أَعْجَبَكَ النَّص؟ لِماذا؟</w:t>
      </w:r>
    </w:p>
    <w:p w:rsidR="000F2630" w:rsidRPr="00606886" w:rsidRDefault="00925BEF" w:rsidP="000F2630">
      <w:pPr>
        <w:bidi/>
        <w:rPr>
          <w:rFonts w:cs="Traditional Arabic"/>
          <w:b/>
          <w:bCs/>
          <w:sz w:val="2"/>
          <w:szCs w:val="2"/>
          <w:rtl/>
          <w:lang w:bidi="ar-LB"/>
        </w:rPr>
      </w:pPr>
      <w:r>
        <w:rPr>
          <w:rFonts w:cs="Traditional Arabic"/>
          <w:b/>
          <w:bCs/>
          <w:noProof/>
          <w:sz w:val="2"/>
          <w:szCs w:val="2"/>
          <w:rtl/>
          <w:lang w:bidi="ar-S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1" type="#_x0000_t183" style="position:absolute;left:0;text-align:left;margin-left:-66.75pt;margin-top:24.3pt;width:232.5pt;height:186.75pt;z-index:251685888">
            <v:textbox>
              <w:txbxContent>
                <w:p w:rsidR="000F2630" w:rsidRDefault="000F2630" w:rsidP="000F263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LB"/>
                    </w:rPr>
                    <w:t>عملا ممتعًا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F2630" w:rsidRDefault="000F2630" w:rsidP="000F2630">
                  <w:pPr>
                    <w:bidi/>
                    <w:rPr>
                      <w:sz w:val="32"/>
                      <w:szCs w:val="32"/>
                      <w:rtl/>
                      <w:lang w:bidi="ar-SA"/>
                    </w:rPr>
                  </w:pPr>
                </w:p>
              </w:txbxContent>
            </v:textbox>
          </v:shape>
        </w:pict>
      </w:r>
      <w:r w:rsidR="000F2630" w:rsidRPr="00606886">
        <w:rPr>
          <w:rFonts w:cs="Traditional Arabic" w:hint="cs"/>
          <w:b/>
          <w:bCs/>
          <w:sz w:val="48"/>
          <w:szCs w:val="48"/>
          <w:rtl/>
          <w:lang w:bidi="ar-LB"/>
        </w:rPr>
        <w:t>__________________________________</w:t>
      </w:r>
    </w:p>
    <w:p w:rsidR="000F2630" w:rsidRPr="00606886" w:rsidRDefault="000F2630" w:rsidP="000F2630">
      <w:pPr>
        <w:bidi/>
        <w:rPr>
          <w:rFonts w:cs="Traditional Arabic"/>
          <w:b/>
          <w:bCs/>
          <w:sz w:val="2"/>
          <w:szCs w:val="2"/>
          <w:rtl/>
          <w:lang w:bidi="ar-LB"/>
        </w:rPr>
      </w:pPr>
    </w:p>
    <w:p w:rsidR="000F2630" w:rsidRPr="00606886" w:rsidRDefault="000F2630" w:rsidP="000F2630">
      <w:pPr>
        <w:bidi/>
        <w:rPr>
          <w:b/>
          <w:bCs/>
          <w:sz w:val="36"/>
          <w:szCs w:val="36"/>
          <w:rtl/>
          <w:lang w:bidi="ar-LB"/>
        </w:rPr>
      </w:pPr>
    </w:p>
    <w:p w:rsidR="00BD4E64" w:rsidRPr="00606886" w:rsidRDefault="00BD4E64">
      <w:pPr>
        <w:rPr>
          <w:b/>
          <w:bCs/>
        </w:rPr>
      </w:pPr>
    </w:p>
    <w:sectPr w:rsidR="00BD4E64" w:rsidRPr="00606886" w:rsidSect="00B71453">
      <w:pgSz w:w="11906" w:h="16838"/>
      <w:pgMar w:top="1440" w:right="1800" w:bottom="1440" w:left="180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B71453"/>
    <w:rsid w:val="000F2630"/>
    <w:rsid w:val="00606886"/>
    <w:rsid w:val="007B6936"/>
    <w:rsid w:val="00925BEF"/>
    <w:rsid w:val="00935245"/>
    <w:rsid w:val="00B71453"/>
    <w:rsid w:val="00BD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30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F2630"/>
    <w:rPr>
      <w:rFonts w:ascii="Tahoma" w:eastAsia="Calibri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r\Desktop\malak\&#1608;&#1585;&#1602;&#1577;&#1593;&#1605;&#1604;&#1601;&#1610;&#1575;&#1604;&#1604;&#1594;&#1577;&#1575;&#1604;&#1593;&#1585;&#1576;&#1610;&#1577;&#1604;&#1604;&#1589;&#1601;&#1575;&#1604;&#1579;&#1575;&#1606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2EF5-0881-4EBC-BE94-EC77828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ورقةعملفياللغةالعربيةللصفالثاني</Template>
  <TotalTime>2</TotalTime>
  <Pages>3</Pages>
  <Words>277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</dc:creator>
  <cp:lastModifiedBy>Nader</cp:lastModifiedBy>
  <cp:revision>1</cp:revision>
  <dcterms:created xsi:type="dcterms:W3CDTF">2013-01-03T19:19:00Z</dcterms:created>
  <dcterms:modified xsi:type="dcterms:W3CDTF">2013-01-03T19:21:00Z</dcterms:modified>
</cp:coreProperties>
</file>